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1136"/>
        <w:gridCol w:w="4671"/>
        <w:gridCol w:w="938"/>
        <w:gridCol w:w="2975"/>
      </w:tblGrid>
      <w:tr w:rsidR="006169C4" w:rsidRPr="008824AC" w14:paraId="5044E1C0" w14:textId="77777777" w:rsidTr="0006638F">
        <w:trPr>
          <w:trHeight w:val="408"/>
          <w:jc w:val="center"/>
        </w:trPr>
        <w:tc>
          <w:tcPr>
            <w:tcW w:w="9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DF377BA" w14:textId="720E88DA" w:rsidR="006169C4" w:rsidRPr="008824AC" w:rsidRDefault="006169C4" w:rsidP="00AA2A9D">
            <w:pPr>
              <w:bidi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62872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 xml:space="preserve">قائمة تدقيق المعاينة الذاتية للإدارة المتكاملة لمكافحة الآفات في مرافق </w:t>
            </w:r>
            <w:r w:rsidR="00AA2A9D">
              <w:rPr>
                <w:rFonts w:cs="Arial" w:hint="cs"/>
                <w:b/>
                <w:bCs/>
                <w:sz w:val="24"/>
                <w:szCs w:val="24"/>
                <w:rtl/>
                <w:lang w:eastAsia="ar"/>
              </w:rPr>
              <w:t>المدارس والجامعات</w:t>
            </w:r>
            <w:r w:rsidRPr="00762872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 xml:space="preserve"> (بعد المعالجة)</w:t>
            </w:r>
          </w:p>
        </w:tc>
      </w:tr>
      <w:tr w:rsidR="006169C4" w:rsidRPr="008824AC" w14:paraId="6943F98A" w14:textId="77777777" w:rsidTr="0006638F">
        <w:trPr>
          <w:trHeight w:val="408"/>
          <w:jc w:val="center"/>
        </w:trPr>
        <w:tc>
          <w:tcPr>
            <w:tcW w:w="9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D957204" w14:textId="77777777" w:rsidR="006169C4" w:rsidRPr="008824AC" w:rsidRDefault="006169C4" w:rsidP="0006638F">
            <w:pPr>
              <w:bidi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169C4" w:rsidRPr="008824AC" w14:paraId="2D9642A9" w14:textId="77777777" w:rsidTr="0006638F">
        <w:trPr>
          <w:trHeight w:val="638"/>
          <w:jc w:val="center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729" w14:textId="77777777" w:rsidR="006169C4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اسم المرفق / الإدارة: ___________           كود المرفق : _____________</w:t>
            </w:r>
          </w:p>
          <w:p w14:paraId="0E249C8B" w14:textId="77777777" w:rsidR="006169C4" w:rsidRPr="008824AC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اسم المشرف______________________          التاريخ:___________</w:t>
            </w:r>
          </w:p>
        </w:tc>
      </w:tr>
      <w:tr w:rsidR="006169C4" w:rsidRPr="00F278FA" w14:paraId="2DA5B02E" w14:textId="77777777" w:rsidTr="0006638F">
        <w:trPr>
          <w:trHeight w:val="424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880FC7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مناطق الخدمات في إطار المعاينة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6D242F3" w14:textId="77777777" w:rsidR="006169C4" w:rsidRPr="00F278FA" w:rsidRDefault="006169C4" w:rsidP="0006638F">
            <w:pPr>
              <w:bidi/>
              <w:jc w:val="center"/>
              <w:rPr>
                <w:rFonts w:cs="Arial"/>
                <w:b/>
                <w:color w:val="000000"/>
                <w:u w:val="single"/>
              </w:rPr>
            </w:pPr>
            <w:r w:rsidRPr="00F278FA">
              <w:rPr>
                <w:rFonts w:cs="Arial"/>
                <w:b/>
                <w:bCs/>
                <w:color w:val="000000"/>
                <w:u w:val="single"/>
                <w:rtl/>
                <w:lang w:eastAsia="ar"/>
              </w:rPr>
              <w:t>نعم / 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5F2F48" w14:textId="77777777" w:rsidR="006169C4" w:rsidRPr="00F278FA" w:rsidRDefault="006169C4" w:rsidP="0006638F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الملاحظات </w:t>
            </w:r>
          </w:p>
        </w:tc>
      </w:tr>
      <w:tr w:rsidR="006169C4" w:rsidRPr="00F278FA" w14:paraId="5544DA0A" w14:textId="77777777" w:rsidTr="0006638F">
        <w:trPr>
          <w:trHeight w:val="424"/>
          <w:jc w:val="center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8649214" w14:textId="77777777" w:rsidR="006169C4" w:rsidRPr="00F278FA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مناطق المرفق الداخلية (أمثلة)</w:t>
            </w:r>
          </w:p>
        </w:tc>
      </w:tr>
      <w:tr w:rsidR="006169C4" w:rsidRPr="008824AC" w14:paraId="63F14931" w14:textId="77777777" w:rsidTr="0006638F">
        <w:trPr>
          <w:trHeight w:val="287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42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BF4D" w14:textId="77777777" w:rsidR="006169C4" w:rsidRPr="00934F9F" w:rsidRDefault="006169C4" w:rsidP="0006638F">
            <w:pPr>
              <w:bidi/>
              <w:jc w:val="left"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الجدران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DA9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C92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24EC052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BD16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822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الأرضيات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9A3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DE3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2F9893B7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4CA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AB8C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الأسقف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DC3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342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4EC83E10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68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03B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مصارف أرضية (بالوعات)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883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2BC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E17CA3C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96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733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إطارات الأبواب والنوافذ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3B4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052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E8E369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452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DD12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أنظمة الإنارة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C69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756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39C8B84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68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E33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التهوية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3F3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D04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253E89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84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361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جميع غرف آلات المرفق (على سبيل المثال، الجهد شديد الانخفاض، والمضخة، والمولد)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647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D9D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75E246C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AA6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4016" w14:textId="0C0AFD93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التركيبات والتجهيزات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2DE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0E8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A0979D5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1AB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1CD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جميع الأثاث والفرش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ED3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84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0A2896A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C083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D28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D9A9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EFB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F278FA" w14:paraId="2C0588AA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67E6EFD" w14:textId="52CC8FFB" w:rsidR="0089457C" w:rsidRPr="00F278FA" w:rsidRDefault="0089457C" w:rsidP="0089457C">
            <w:pPr>
              <w:bidi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 xml:space="preserve">صالات الرياضة ، </w:t>
            </w:r>
            <w:r w:rsidRPr="008F3641">
              <w:rPr>
                <w:rFonts w:cs="Arial"/>
                <w:b/>
                <w:bCs/>
                <w:rtl/>
                <w:lang w:eastAsia="ar"/>
              </w:rPr>
              <w:t>والمختبرات والمؤتمرات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B74C4AF" w14:textId="77777777" w:rsidR="0089457C" w:rsidRPr="00F278FA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49AA798A" w14:textId="77777777" w:rsidR="0089457C" w:rsidRPr="00F278FA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5D0CB2D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99F4" w14:textId="77777777" w:rsidR="0089457C" w:rsidRPr="00934F9F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0852" w14:textId="732FD6A7" w:rsidR="0089457C" w:rsidRPr="00934F9F" w:rsidRDefault="0089457C" w:rsidP="0089457C">
            <w:pPr>
              <w:bidi/>
              <w:rPr>
                <w:rFonts w:cs="Arial"/>
              </w:rPr>
            </w:pPr>
            <w:r w:rsidRPr="006E6917">
              <w:rPr>
                <w:rFonts w:cs="Arial"/>
                <w:rtl/>
                <w:lang w:eastAsia="ar"/>
              </w:rPr>
              <w:t>المعدات والمناطق المحيطة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142C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A26B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01B5D1ED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F4DC" w14:textId="77777777" w:rsidR="0089457C" w:rsidRPr="00934F9F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7C34" w14:textId="062DAAD5" w:rsidR="0089457C" w:rsidRPr="00934F9F" w:rsidRDefault="0089457C" w:rsidP="0089457C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  <w:lang w:eastAsia="ar"/>
              </w:rPr>
              <w:t xml:space="preserve">الحنفيات ومناطق الغسيل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C063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8C93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146ACE0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2181" w14:textId="77777777" w:rsidR="0089457C" w:rsidRPr="00934F9F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1261" w14:textId="7FE026FA" w:rsidR="0089457C" w:rsidRPr="00934F9F" w:rsidRDefault="0089457C" w:rsidP="0089457C">
            <w:pPr>
              <w:bidi/>
              <w:rPr>
                <w:rFonts w:cs="Arial"/>
              </w:rPr>
            </w:pPr>
            <w:r w:rsidRPr="006E6917">
              <w:rPr>
                <w:rFonts w:cs="Arial"/>
                <w:rtl/>
                <w:lang w:eastAsia="ar"/>
              </w:rPr>
              <w:t>منافذ مياه الصرف الصحي وموصلات أنابيب الصرف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ECC7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6A74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08C825FF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3C2E" w14:textId="77777777" w:rsidR="0089457C" w:rsidRPr="00934F9F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8A8E" w14:textId="37B12200" w:rsidR="0089457C" w:rsidRPr="00934F9F" w:rsidRDefault="0089457C" w:rsidP="0089457C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  <w:lang w:eastAsia="ar"/>
              </w:rPr>
              <w:t>المناطق الاخرى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14E5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6E96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F278FA" w14:paraId="40293698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1664F47" w14:textId="54EFCF2C" w:rsidR="0089457C" w:rsidRPr="00F278FA" w:rsidRDefault="0089457C" w:rsidP="0089457C">
            <w:pPr>
              <w:bidi/>
              <w:rPr>
                <w:rFonts w:cs="Arial"/>
                <w:b/>
              </w:rPr>
            </w:pPr>
            <w:r w:rsidRPr="00381B94">
              <w:rPr>
                <w:rFonts w:cs="Arial"/>
                <w:b/>
                <w:bCs/>
                <w:rtl/>
                <w:lang w:eastAsia="ar"/>
              </w:rPr>
              <w:t>غرف الموظفين ، الغرف المشتركة ،ومناطق الزوار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4CFC0DA4" w14:textId="77777777" w:rsidR="0089457C" w:rsidRPr="00F278FA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CA424EB" w14:textId="77777777" w:rsidR="0089457C" w:rsidRPr="00F278FA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1EC889AA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C5D" w14:textId="77777777" w:rsidR="0089457C" w:rsidRPr="00934F9F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78C7" w14:textId="1DA770BE" w:rsidR="0089457C" w:rsidRPr="00934F9F" w:rsidRDefault="0089457C" w:rsidP="0089457C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المناضد والأسطح</w:t>
            </w:r>
            <w:r>
              <w:rPr>
                <w:rFonts w:cs="Arial" w:hint="cs"/>
                <w:rtl/>
                <w:lang w:eastAsia="ar"/>
              </w:rPr>
              <w:t xml:space="preserve"> والطاولات والكراسي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3E96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E797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184A45E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F143" w14:textId="77777777" w:rsidR="0089457C" w:rsidRPr="00934F9F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B27" w14:textId="0EAC6AAE" w:rsidR="0089457C" w:rsidRPr="00934F9F" w:rsidRDefault="0089457C" w:rsidP="0089457C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  <w:lang w:eastAsia="ar"/>
              </w:rPr>
              <w:t xml:space="preserve">حاويات المخلفات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A967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C424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5553D9F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E0C4" w14:textId="77777777" w:rsidR="0089457C" w:rsidRPr="00934F9F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E19" w14:textId="2036AE9E" w:rsidR="0089457C" w:rsidRPr="00934F9F" w:rsidRDefault="0089457C" w:rsidP="0089457C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المساحات حول الأجهزة والمعدات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C853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10CA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400A0F5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D41C" w14:textId="77777777" w:rsidR="0089457C" w:rsidRPr="00934F9F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FCAF" w14:textId="5DF7C845" w:rsidR="0089457C" w:rsidRPr="00934F9F" w:rsidRDefault="0089457C" w:rsidP="0089457C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  <w:lang w:eastAsia="ar"/>
              </w:rPr>
              <w:t>المناطق الاخرى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7621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9E71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F278FA" w14:paraId="4980247E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CFB88F2" w14:textId="27886AA1" w:rsidR="0089457C" w:rsidRPr="00F278FA" w:rsidRDefault="0089457C" w:rsidP="0089457C">
            <w:pPr>
              <w:bidi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المطاعم ،</w:t>
            </w:r>
            <w:r w:rsidRPr="00F278FA">
              <w:rPr>
                <w:rFonts w:cs="Arial"/>
                <w:b/>
                <w:bCs/>
                <w:rtl/>
                <w:lang w:eastAsia="ar"/>
              </w:rPr>
              <w:t>المطابخ</w:t>
            </w:r>
            <w:r>
              <w:rPr>
                <w:rFonts w:cs="Arial" w:hint="cs"/>
                <w:b/>
                <w:bCs/>
                <w:rtl/>
                <w:lang w:eastAsia="ar"/>
              </w:rPr>
              <w:t xml:space="preserve"> ومناطق تناول الطعام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38C18DEC" w14:textId="77777777" w:rsidR="0089457C" w:rsidRPr="00F278FA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46E60B0" w14:textId="77777777" w:rsidR="0089457C" w:rsidRPr="00F278FA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06850499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C69F" w14:textId="77777777" w:rsidR="0089457C" w:rsidRPr="00934F9F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9B3A" w14:textId="07D69356" w:rsidR="0089457C" w:rsidRPr="00934F9F" w:rsidRDefault="0089457C" w:rsidP="0089457C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غسل الصحون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D544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5956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5734135C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1895" w14:textId="77777777" w:rsidR="0089457C" w:rsidRPr="00934F9F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CC0C" w14:textId="0078B958" w:rsidR="0089457C" w:rsidRPr="00934F9F" w:rsidRDefault="0089457C" w:rsidP="0089457C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القمامة والمهملات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9982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166D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5125693E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05E" w14:textId="77777777" w:rsidR="0089457C" w:rsidRPr="00934F9F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F7DD" w14:textId="52E8CFD3" w:rsidR="0089457C" w:rsidRPr="00934F9F" w:rsidRDefault="0089457C" w:rsidP="0089457C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إرجاع الصواني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983B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B2BA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34EDF69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5EC2" w14:textId="77777777" w:rsidR="0089457C" w:rsidRPr="00934F9F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F192" w14:textId="0239F9F1" w:rsidR="0089457C" w:rsidRPr="00934F9F" w:rsidRDefault="0089457C" w:rsidP="0089457C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مخفية أسفل منصة الطهي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579D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941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05165BB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3594" w14:textId="77777777" w:rsidR="0089457C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2FE0" w14:textId="10797194" w:rsidR="0089457C" w:rsidRDefault="0089457C" w:rsidP="0089457C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الأواني/المقالي/الأطباق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9EA8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7DA8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89457C" w:rsidRPr="008824AC" w14:paraId="2266FCA0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279" w14:textId="77777777" w:rsidR="0089457C" w:rsidRDefault="0089457C" w:rsidP="0089457C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C160" w14:textId="0D91B7D5" w:rsidR="0089457C" w:rsidRDefault="0089457C" w:rsidP="0089457C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5C6A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0E80" w14:textId="77777777" w:rsidR="0089457C" w:rsidRPr="008824AC" w:rsidRDefault="0089457C" w:rsidP="0089457C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F278FA" w14:paraId="2B5E80D4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3F63B79" w14:textId="77777777" w:rsidR="006169C4" w:rsidRPr="00F278FA" w:rsidRDefault="006169C4" w:rsidP="0006638F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مرافق الاستخدام ودورات المياه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8547762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5B74D00E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2AE7E509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1364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BD04" w14:textId="77777777" w:rsidR="006169C4" w:rsidRPr="007371BA" w:rsidRDefault="006169C4" w:rsidP="0006638F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المغاسل والمراحيض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2C8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FED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3AC838E0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5D11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2400" w14:textId="77777777" w:rsidR="006169C4" w:rsidRPr="007371BA" w:rsidRDefault="006169C4" w:rsidP="0006638F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الزوايا والمناطق المخفية خلف كل تركيبات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F12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9D1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1302488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B01C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28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E7A2" w14:textId="77777777" w:rsidR="006169C4" w:rsidRPr="007371BA" w:rsidRDefault="006169C4" w:rsidP="0006638F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 xml:space="preserve">الأبواب، إطارات التهوية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F3F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1FF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7864A14C" w14:textId="77777777" w:rsidTr="006169C4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6DC7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613C" w14:textId="77777777" w:rsidR="006169C4" w:rsidRPr="007371BA" w:rsidRDefault="006169C4" w:rsidP="0006638F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منافذ المياه، وصلات أنابيب الصرف الصحي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EA8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0B9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069E2D67" w14:textId="77777777" w:rsidTr="006169C4">
        <w:trPr>
          <w:trHeight w:val="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E8D4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lastRenderedPageBreak/>
              <w:t>30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EF8D" w14:textId="77777777" w:rsidR="006169C4" w:rsidRPr="007371BA" w:rsidRDefault="006169C4" w:rsidP="0006638F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A23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7925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F278FA" w14:paraId="689CCD31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407B4A" w14:textId="77777777" w:rsidR="006169C4" w:rsidRPr="00F278FA" w:rsidRDefault="006169C4" w:rsidP="0006638F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غرف تناول الغداء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2DC6D2E6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3F9595B3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1D01395F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B07C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5D2A" w14:textId="77777777" w:rsidR="006169C4" w:rsidRPr="007371BA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الطاولات/الكراسي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DF1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209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295F53D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C189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7E4F" w14:textId="77777777" w:rsidR="006169C4" w:rsidRPr="007371BA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المناطق حول آلات البيع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78D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79C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50204D3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1295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AFCC" w14:textId="77777777" w:rsidR="006169C4" w:rsidRPr="007371BA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حاويات المخلفات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24D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009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557E17F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FED7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3900" w14:textId="77777777" w:rsidR="006169C4" w:rsidRPr="007371BA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85FF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860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F278FA" w14:paraId="57132CA9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22"/>
            <w:vAlign w:val="center"/>
          </w:tcPr>
          <w:p w14:paraId="6169E22D" w14:textId="77777777" w:rsidR="006169C4" w:rsidRPr="00F278FA" w:rsidRDefault="006169C4" w:rsidP="0006638F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المرفق الخارجية (أمثلة)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9E22"/>
            <w:vAlign w:val="bottom"/>
          </w:tcPr>
          <w:p w14:paraId="3616BFD3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9E22"/>
            <w:vAlign w:val="bottom"/>
          </w:tcPr>
          <w:p w14:paraId="21C9D593" w14:textId="77777777" w:rsidR="006169C4" w:rsidRPr="00F278FA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6FEE8B5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3B72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6350A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القمامة/غرفة القمامة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DBC6A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820B0C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6BC27EB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B3D1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334B7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نظام مناولة القمامة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1A1784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4DDED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1F12B8B7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7C4F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4B01A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جدار محيط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4A145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4BCD60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287D07C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F9FB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E02E" w14:textId="1CAEA82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النوافذ والفتحات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434848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38F0DC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7BE0B30B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5D2A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FD3B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السطح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90ACA1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B816A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503D562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B0CB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84911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مواقف السيارات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7EB9E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66C918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3A1A183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44D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083EB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البلاط والمساحات الطبيعية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18EF5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C63CDE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57D01B0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0045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A2332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الصرف مغطاة / مكشوفة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04FD9F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2890B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6C47015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F93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BC7E8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 xml:space="preserve">مكافحة القوارض / مقاومة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10F2A3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92B82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6B1D614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CAF4" w14:textId="77777777" w:rsidR="006169C4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8F1F1" w14:textId="77777777" w:rsidR="006169C4" w:rsidRPr="008D5F06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069BC5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9299A7" w14:textId="77777777" w:rsidR="006169C4" w:rsidRPr="008D5F06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F278FA" w14:paraId="17711B78" w14:textId="77777777" w:rsidTr="0006638F">
        <w:trPr>
          <w:trHeight w:val="3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99E22"/>
            <w:vAlign w:val="center"/>
            <w:hideMark/>
          </w:tcPr>
          <w:p w14:paraId="6129B0D1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الأدلة على وجود الآفات</w:t>
            </w:r>
          </w:p>
        </w:tc>
      </w:tr>
      <w:tr w:rsidR="006169C4" w:rsidRPr="008824AC" w14:paraId="23158DD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064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63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هناك أي دليل على وجود فضلات الفئران أو تلطيخ بولها؟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A59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83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2F55634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DC6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CC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علامات القضم ظاهرة على أي صناديق أو مواد بالمرفق؟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038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117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D08AAFC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D69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AC9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توجد حشرات على مصائد لاصقة في جميع أنحاء المرفق؟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275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830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E6D8957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56B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BD7" w14:textId="77777777" w:rsidR="006169C4" w:rsidRPr="008824AC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يوجد دليل على التعشيش (أكوام من الغبار والحطام والعزل وما إلى ذلك في المناطق الهادئة)؟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8539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56F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F278FA" w14:paraId="3F1BAB9C" w14:textId="77777777" w:rsidTr="0006638F">
        <w:trPr>
          <w:trHeight w:val="377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22"/>
            <w:vAlign w:val="center"/>
            <w:hideMark/>
          </w:tcPr>
          <w:p w14:paraId="6B3A8560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ضمان الجودة والسلامة</w:t>
            </w:r>
          </w:p>
        </w:tc>
      </w:tr>
      <w:tr w:rsidR="006169C4" w:rsidRPr="008824AC" w14:paraId="33F681D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3B4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6A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 xml:space="preserve">هل يلزم تكرار المعالجة بالمبيدات؟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CDB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EBC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3CDC724C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290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B0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تظهر علامات التحذير بشكل واضح أثناء عمليات التشغيل وليست عائقًا؟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FB1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C52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0197DAAA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366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F6F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كانت متطلبات الصحة والسلامة والبيئة المتبعة لإجراء المعالجة مناسبة؟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712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DE6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60FA876D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186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A2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تم إخطار مستخدم الغرفة وأطراف المصلحة المُصَّرح لهم؟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875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EE2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4AA7A33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AB3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04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تُشير معدات الوقاية الشخصية المناسبة إلى صحيفة بيانات سلامة المواد الكيميائية وتقييم المخاطر؟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116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BCA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6F8FB08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564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9EB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تُتبَع بروتوكولات مكافحة العدوى عند دخول الغرفة أو المنطقة المهمة؟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CE9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EFD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4C5950C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52E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35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المهمة المنفذة تشير إلى بيان الأسلوب وتقييم المخاطر؟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3D4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E96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DE33D35" w14:textId="77777777" w:rsidTr="006169C4">
        <w:trPr>
          <w:trHeight w:val="3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97CA56E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المعاينة البصرية</w:t>
            </w:r>
          </w:p>
        </w:tc>
      </w:tr>
      <w:tr w:rsidR="006169C4" w:rsidRPr="008824AC" w14:paraId="183E02A9" w14:textId="77777777" w:rsidTr="006169C4">
        <w:trPr>
          <w:trHeight w:val="59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8B2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AD4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المنطقة آمنة بعد انتهاء المعالجة لاستخدامها نعم أم لا؟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BB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7B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612B180E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EB3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06F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تُركت المنطقة نظيفة وجافة وخالية من القذارة؟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022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21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0B07BFC7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32B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98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تتم إزالة معدات الحماية الشخصية التي يمكن التخلص منها في مسار المخلفات الصحيح؟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9E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08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D1E3611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E33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A4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تتم إزالة المعدات والمواد الكيميائية وتخزينها بشكل صحيح؟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D4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97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798E64D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DEA1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7FA9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 xml:space="preserve">توصيات لجميع الموظفين/المستخدمين للمساعدة في الإدارة المتكاملة لمكافحة الآفات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4092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1A7F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6169C4" w:rsidRPr="008824AC" w14:paraId="1EE4699B" w14:textId="77777777" w:rsidTr="0006638F">
        <w:trPr>
          <w:trHeight w:val="576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264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FA3" w14:textId="73759909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تم تقديم التقرير وإنهاء المهمة في النظام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CF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7B7" w14:textId="77777777" w:rsidR="006169C4" w:rsidRPr="008824AC" w:rsidRDefault="006169C4" w:rsidP="0006638F">
            <w:pPr>
              <w:bidi/>
              <w:rPr>
                <w:rFonts w:cs="Arial"/>
                <w:b/>
                <w:bCs/>
                <w:color w:val="000000"/>
              </w:rPr>
            </w:pPr>
            <w:r w:rsidRPr="008824AC">
              <w:rPr>
                <w:rFonts w:cs="Arial"/>
                <w:b/>
                <w:bCs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70A82A8D" w14:textId="77777777" w:rsidTr="0006638F">
        <w:trPr>
          <w:trHeight w:val="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15C8" w14:textId="77777777" w:rsidR="006169C4" w:rsidRPr="008824AC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758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3D5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9A4" w14:textId="77777777" w:rsidR="006169C4" w:rsidRPr="008824AC" w:rsidRDefault="006169C4" w:rsidP="0006638F">
            <w:pPr>
              <w:bidi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7E756957" w14:textId="77777777" w:rsidR="006169C4" w:rsidRDefault="006169C4" w:rsidP="006169C4">
      <w:pPr>
        <w:bidi/>
      </w:pPr>
    </w:p>
    <w:p w14:paraId="79573433" w14:textId="77777777" w:rsidR="006169C4" w:rsidRDefault="006169C4" w:rsidP="006169C4">
      <w:pPr>
        <w:bidi/>
      </w:pPr>
    </w:p>
    <w:p w14:paraId="217A83A3" w14:textId="77777777" w:rsidR="006169C4" w:rsidRDefault="006169C4" w:rsidP="006169C4">
      <w:pPr>
        <w:bidi/>
      </w:pPr>
    </w:p>
    <w:p w14:paraId="7418C879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راجعها: _______________</w:t>
      </w:r>
    </w:p>
    <w:p w14:paraId="75CFB600" w14:textId="77777777" w:rsidR="006169C4" w:rsidRPr="005E6B2D" w:rsidRDefault="006169C4" w:rsidP="006169C4">
      <w:pPr>
        <w:bidi/>
        <w:ind w:left="-180"/>
        <w:rPr>
          <w:b/>
        </w:rPr>
      </w:pPr>
    </w:p>
    <w:p w14:paraId="3C861B81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المنصب في المؤسسة: _____________</w:t>
      </w:r>
    </w:p>
    <w:p w14:paraId="7FDA074A" w14:textId="77777777" w:rsidR="006169C4" w:rsidRPr="005E6B2D" w:rsidRDefault="006169C4" w:rsidP="006169C4">
      <w:pPr>
        <w:bidi/>
        <w:ind w:left="-180"/>
        <w:rPr>
          <w:b/>
        </w:rPr>
      </w:pPr>
    </w:p>
    <w:p w14:paraId="6A56A382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تمت المراجعة بتاريخ: ________________</w:t>
      </w:r>
    </w:p>
    <w:p w14:paraId="18CB955C" w14:textId="77777777" w:rsidR="006169C4" w:rsidRPr="005E6B2D" w:rsidRDefault="006169C4" w:rsidP="006169C4">
      <w:pPr>
        <w:bidi/>
        <w:ind w:left="-180"/>
        <w:rPr>
          <w:b/>
        </w:rPr>
      </w:pPr>
    </w:p>
    <w:p w14:paraId="552DA9CF" w14:textId="77777777" w:rsidR="006169C4" w:rsidRDefault="006169C4" w:rsidP="006169C4">
      <w:pPr>
        <w:bidi/>
        <w:ind w:left="-180"/>
      </w:pPr>
      <w:r w:rsidRPr="005E6B2D">
        <w:rPr>
          <w:b/>
          <w:bCs/>
          <w:rtl/>
          <w:lang w:eastAsia="ar"/>
        </w:rPr>
        <w:t>إجراء بعد المعاينة:</w:t>
      </w:r>
      <w:r w:rsidRPr="005E6B2D">
        <w:rPr>
          <w:rtl/>
          <w:lang w:eastAsia="ar"/>
        </w:rPr>
        <w:t xml:space="preserve"> _____________</w:t>
      </w:r>
    </w:p>
    <w:p w14:paraId="53D85DAA" w14:textId="77777777" w:rsidR="006169C4" w:rsidRPr="00602547" w:rsidRDefault="006169C4" w:rsidP="006169C4">
      <w:pPr>
        <w:bidi/>
      </w:pPr>
    </w:p>
    <w:p w14:paraId="2C13A681" w14:textId="43E4AC52" w:rsidR="00B074D7" w:rsidRPr="006169C4" w:rsidRDefault="00B074D7" w:rsidP="006169C4">
      <w:pPr>
        <w:bidi/>
      </w:pPr>
    </w:p>
    <w:sectPr w:rsidR="00B074D7" w:rsidRPr="006169C4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C8FED" w14:textId="77777777" w:rsidR="00A177BE" w:rsidRDefault="00A177BE">
      <w:r>
        <w:separator/>
      </w:r>
    </w:p>
    <w:p w14:paraId="104A2A94" w14:textId="77777777" w:rsidR="00A177BE" w:rsidRDefault="00A177BE"/>
  </w:endnote>
  <w:endnote w:type="continuationSeparator" w:id="0">
    <w:p w14:paraId="042B814C" w14:textId="77777777" w:rsidR="00A177BE" w:rsidRDefault="00A177BE">
      <w:r>
        <w:continuationSeparator/>
      </w:r>
    </w:p>
    <w:p w14:paraId="140BE879" w14:textId="77777777" w:rsidR="00A177BE" w:rsidRDefault="00A17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E2B2" w14:textId="77777777" w:rsidR="00421847" w:rsidRDefault="00421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ACAFA" w14:textId="572ACB3B" w:rsidR="00421847" w:rsidRPr="006C1ABD" w:rsidRDefault="00421847" w:rsidP="0042184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AE302" wp14:editId="2CA39A0C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0F970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DB24496C27AF4CBA873B9DF770BD30E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EOM-ZO0-TP-000232-AR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ADC0444201E44421B3AC98D70CE79C1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5B9BBF3" w14:textId="65B7827B" w:rsidR="00421847" w:rsidRPr="006C1ABD" w:rsidRDefault="00421847" w:rsidP="0042184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0AEB04B" w14:textId="1104C6D0" w:rsidR="009210BF" w:rsidRPr="00421847" w:rsidRDefault="00421847" w:rsidP="00421847">
    <w:pPr>
      <w:pStyle w:val="Footer"/>
      <w:ind w:right="180"/>
      <w:jc w:val="right"/>
      <w:rPr>
        <w:rFonts w:hint="cs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25D5A" w14:textId="77777777" w:rsidR="00421847" w:rsidRDefault="00421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DEB5F" w14:textId="77777777" w:rsidR="00A177BE" w:rsidRDefault="00A177BE">
      <w:r>
        <w:separator/>
      </w:r>
    </w:p>
    <w:p w14:paraId="240B4CE4" w14:textId="77777777" w:rsidR="00A177BE" w:rsidRDefault="00A177BE"/>
  </w:footnote>
  <w:footnote w:type="continuationSeparator" w:id="0">
    <w:p w14:paraId="4C15C594" w14:textId="77777777" w:rsidR="00A177BE" w:rsidRDefault="00A177BE">
      <w:r>
        <w:continuationSeparator/>
      </w:r>
    </w:p>
    <w:p w14:paraId="7A49A8DC" w14:textId="77777777" w:rsidR="00A177BE" w:rsidRDefault="00A177B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8018D" w14:textId="77777777" w:rsidR="00421847" w:rsidRDefault="00421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5C43AA" w14:paraId="55B15A60" w14:textId="77777777" w:rsidTr="005C43AA">
      <w:tc>
        <w:tcPr>
          <w:tcW w:w="6845" w:type="dxa"/>
          <w:vAlign w:val="center"/>
        </w:tcPr>
        <w:p w14:paraId="361EC67C" w14:textId="78883A8D" w:rsidR="005C43AA" w:rsidRPr="006A25F8" w:rsidRDefault="00421847" w:rsidP="00421847">
          <w:pPr>
            <w:pStyle w:val="CPDocTitle"/>
            <w:bidi/>
            <w:ind w:left="1340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</w:t>
          </w:r>
          <w:bookmarkStart w:id="0" w:name="_GoBack"/>
          <w:r w:rsidR="005C43AA" w:rsidRPr="005C47DE">
            <w:rPr>
              <w:kern w:val="32"/>
              <w:sz w:val="24"/>
              <w:szCs w:val="24"/>
              <w:rtl/>
              <w:lang w:eastAsia="ar"/>
            </w:rPr>
            <w:t xml:space="preserve">قائمة تدقيق المعاينة الذاتية للإدارة المتكاملة للآفات في مرافق </w:t>
          </w:r>
          <w:r w:rsidR="00AA2A9D">
            <w:rPr>
              <w:rFonts w:hint="cs"/>
              <w:kern w:val="32"/>
              <w:sz w:val="24"/>
              <w:szCs w:val="24"/>
              <w:rtl/>
              <w:lang w:eastAsia="ar"/>
            </w:rPr>
            <w:t>المدارس والجامعات</w:t>
          </w:r>
          <w:r w:rsidR="005C43AA" w:rsidRPr="005C47DE">
            <w:rPr>
              <w:kern w:val="32"/>
              <w:sz w:val="24"/>
              <w:szCs w:val="24"/>
              <w:rtl/>
              <w:lang w:eastAsia="ar"/>
            </w:rPr>
            <w:t xml:space="preserve"> - المعالجة اللاحقة</w:t>
          </w:r>
          <w:bookmarkEnd w:id="0"/>
        </w:p>
      </w:tc>
    </w:tr>
  </w:tbl>
  <w:p w14:paraId="0FE4F66F" w14:textId="28CF50D6" w:rsidR="009210BF" w:rsidRPr="00D70942" w:rsidRDefault="00D70942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BAA3A25" wp14:editId="582426D0">
          <wp:simplePos x="0" y="0"/>
          <wp:positionH relativeFrom="margin">
            <wp:posOffset>-804334</wp:posOffset>
          </wp:positionH>
          <wp:positionV relativeFrom="paragraph">
            <wp:posOffset>-654261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5235B" w14:textId="77777777" w:rsidR="00421847" w:rsidRDefault="00421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DC3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5CB4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57F23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2314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184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3AA"/>
    <w:rsid w:val="005C47C9"/>
    <w:rsid w:val="005C47DE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69C4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B82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57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7BE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CB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A9D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0942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54E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6E1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24496C27AF4CBA873B9DF770BD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76A9-365D-43F3-8DED-D9B753E3D568}"/>
      </w:docPartPr>
      <w:docPartBody>
        <w:p w:rsidR="00000000" w:rsidRDefault="00583A9A" w:rsidP="00583A9A">
          <w:pPr>
            <w:pStyle w:val="DB24496C27AF4CBA873B9DF770BD30E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DC0444201E44421B3AC98D70CE79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866C1-FDA6-4819-8BAA-0C9F15B5CC6F}"/>
      </w:docPartPr>
      <w:docPartBody>
        <w:p w:rsidR="00000000" w:rsidRDefault="00583A9A" w:rsidP="00583A9A">
          <w:pPr>
            <w:pStyle w:val="ADC0444201E44421B3AC98D70CE79C1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583A9A"/>
    <w:rsid w:val="00E1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83A9A"/>
    <w:rPr>
      <w:color w:val="808080"/>
    </w:rPr>
  </w:style>
  <w:style w:type="paragraph" w:customStyle="1" w:styleId="DB24496C27AF4CBA873B9DF770BD30E8">
    <w:name w:val="DB24496C27AF4CBA873B9DF770BD30E8"/>
    <w:rsid w:val="00583A9A"/>
    <w:pPr>
      <w:bidi/>
    </w:pPr>
  </w:style>
  <w:style w:type="paragraph" w:customStyle="1" w:styleId="89FD86FA0052439E9F06E219D3B02BBF">
    <w:name w:val="89FD86FA0052439E9F06E219D3B02BBF"/>
    <w:rsid w:val="00583A9A"/>
    <w:pPr>
      <w:bidi/>
    </w:pPr>
  </w:style>
  <w:style w:type="paragraph" w:customStyle="1" w:styleId="ADC0444201E44421B3AC98D70CE79C18">
    <w:name w:val="ADC0444201E44421B3AC98D70CE79C18"/>
    <w:rsid w:val="00583A9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11F61-9740-48AB-99DF-76FA9DBC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3549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EOM-ZO0-TP-000232-AR Rev 000</dc:subject>
  <dc:creator>Rivamonte, Leonnito (RMP)</dc:creator>
  <cp:keywords>ᅟ</cp:keywords>
  <cp:lastModifiedBy>الاء الزهراني Alaa Alzahrani</cp:lastModifiedBy>
  <cp:revision>46</cp:revision>
  <cp:lastPrinted>2017-10-17T10:11:00Z</cp:lastPrinted>
  <dcterms:created xsi:type="dcterms:W3CDTF">2019-12-16T06:44:00Z</dcterms:created>
  <dcterms:modified xsi:type="dcterms:W3CDTF">2022-02-06T08:12:00Z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